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E50" w:rsidRDefault="006A5E50" w:rsidP="002D7254">
      <w:pPr>
        <w:pStyle w:val="Legenda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A5E50" w:rsidTr="002D7254">
        <w:tc>
          <w:tcPr>
            <w:tcW w:w="9778" w:type="dxa"/>
            <w:shd w:val="clear" w:color="auto" w:fill="D9D9D9"/>
            <w:hideMark/>
          </w:tcPr>
          <w:p w:rsidR="006A5E50" w:rsidRDefault="006A5E50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Oświadczenie</w:t>
            </w:r>
          </w:p>
          <w:p w:rsidR="006A5E50" w:rsidRDefault="006A5E50">
            <w:pPr>
              <w:spacing w:before="6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składane na podstawie art. 56 ust. 4 w zw. z art. 56 ust. 3 ustawy Prawo zamówień publicznych, przez:</w:t>
            </w:r>
          </w:p>
        </w:tc>
      </w:tr>
    </w:tbl>
    <w:p w:rsidR="006A5E50" w:rsidRDefault="006A5E50" w:rsidP="002D7254">
      <w:pPr>
        <w:pStyle w:val="Oli"/>
        <w:spacing w:after="4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179"/>
      </w:tblGrid>
      <w:tr w:rsidR="006A5E50" w:rsidTr="002D7254">
        <w:tc>
          <w:tcPr>
            <w:tcW w:w="534" w:type="dxa"/>
            <w:hideMark/>
          </w:tcPr>
          <w:p w:rsidR="006A5E50" w:rsidRDefault="006A5E50">
            <w:pPr>
              <w:pStyle w:val="Oli"/>
              <w:spacing w:after="40"/>
              <w:ind w:right="-111"/>
              <w:rPr>
                <w:sz w:val="18"/>
                <w:szCs w:val="18"/>
              </w:rPr>
            </w:pPr>
            <w:r w:rsidRPr="00EC39BB">
              <w:rPr>
                <w:sz w:val="18"/>
                <w:szCs w:val="18"/>
              </w:rPr>
              <w:t>[   ]</w:t>
            </w:r>
          </w:p>
        </w:tc>
        <w:tc>
          <w:tcPr>
            <w:tcW w:w="9179" w:type="dxa"/>
            <w:hideMark/>
          </w:tcPr>
          <w:p w:rsidR="006A5E50" w:rsidRDefault="006A5E50">
            <w:pPr>
              <w:pStyle w:val="Oli"/>
              <w:spacing w:after="40"/>
              <w:jc w:val="left"/>
            </w:pPr>
            <w:r>
              <w:t>kierownika zamawiającego</w:t>
            </w:r>
          </w:p>
        </w:tc>
      </w:tr>
      <w:tr w:rsidR="006A5E50" w:rsidTr="002D7254">
        <w:tc>
          <w:tcPr>
            <w:tcW w:w="534" w:type="dxa"/>
            <w:hideMark/>
          </w:tcPr>
          <w:p w:rsidR="006A5E50" w:rsidRDefault="006A5E50">
            <w:pPr>
              <w:pStyle w:val="Oli"/>
              <w:spacing w:after="40"/>
              <w:ind w:right="-111"/>
              <w:rPr>
                <w:sz w:val="18"/>
                <w:szCs w:val="18"/>
              </w:rPr>
            </w:pPr>
            <w:r w:rsidRPr="00EC39BB">
              <w:rPr>
                <w:bCs/>
                <w:sz w:val="18"/>
                <w:szCs w:val="18"/>
              </w:rPr>
              <w:t>[   ]</w:t>
            </w:r>
          </w:p>
        </w:tc>
        <w:tc>
          <w:tcPr>
            <w:tcW w:w="9179" w:type="dxa"/>
            <w:hideMark/>
          </w:tcPr>
          <w:p w:rsidR="006A5E50" w:rsidRDefault="006A5E50">
            <w:pPr>
              <w:pStyle w:val="Oli"/>
              <w:spacing w:after="40"/>
            </w:pPr>
            <w:r>
              <w:t>pracownika zamawiającego, któremu kierownik zamawiającego powierzył wykonanie zastrzeżonych dla siebie czynności</w:t>
            </w:r>
          </w:p>
        </w:tc>
      </w:tr>
      <w:tr w:rsidR="006A5E50" w:rsidTr="002D7254">
        <w:tc>
          <w:tcPr>
            <w:tcW w:w="534" w:type="dxa"/>
            <w:hideMark/>
          </w:tcPr>
          <w:p w:rsidR="006A5E50" w:rsidRDefault="00B85C6D">
            <w:pPr>
              <w:pStyle w:val="Oli"/>
              <w:spacing w:after="40"/>
              <w:ind w:right="-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[   </w:t>
            </w:r>
            <w:bookmarkStart w:id="0" w:name="_GoBack"/>
            <w:bookmarkEnd w:id="0"/>
            <w:r w:rsidR="006A5E50" w:rsidRPr="00EC39BB">
              <w:rPr>
                <w:sz w:val="18"/>
                <w:szCs w:val="18"/>
              </w:rPr>
              <w:t>]</w:t>
            </w:r>
          </w:p>
        </w:tc>
        <w:tc>
          <w:tcPr>
            <w:tcW w:w="9179" w:type="dxa"/>
            <w:hideMark/>
          </w:tcPr>
          <w:p w:rsidR="006A5E50" w:rsidRDefault="006A5E50">
            <w:pPr>
              <w:pStyle w:val="Oli"/>
              <w:spacing w:after="40"/>
              <w:jc w:val="left"/>
            </w:pPr>
            <w:r>
              <w:t>członka komisji przetargowej</w:t>
            </w:r>
          </w:p>
        </w:tc>
      </w:tr>
      <w:tr w:rsidR="006A5E50" w:rsidTr="002D7254">
        <w:tc>
          <w:tcPr>
            <w:tcW w:w="534" w:type="dxa"/>
            <w:hideMark/>
          </w:tcPr>
          <w:p w:rsidR="006A5E50" w:rsidRDefault="006A5E50">
            <w:pPr>
              <w:pStyle w:val="Oli"/>
              <w:spacing w:after="40"/>
              <w:ind w:right="-111"/>
              <w:rPr>
                <w:sz w:val="18"/>
                <w:szCs w:val="18"/>
              </w:rPr>
            </w:pPr>
            <w:r w:rsidRPr="00EC39BB">
              <w:rPr>
                <w:sz w:val="18"/>
                <w:szCs w:val="18"/>
              </w:rPr>
              <w:t>[   ]</w:t>
            </w:r>
          </w:p>
        </w:tc>
        <w:tc>
          <w:tcPr>
            <w:tcW w:w="9179" w:type="dxa"/>
            <w:hideMark/>
          </w:tcPr>
          <w:p w:rsidR="006A5E50" w:rsidRDefault="006A5E50">
            <w:pPr>
              <w:pStyle w:val="Oli"/>
              <w:spacing w:after="40"/>
              <w:jc w:val="left"/>
            </w:pPr>
            <w:r>
              <w:rPr>
                <w:rStyle w:val="StylArial1"/>
              </w:rPr>
              <w:t>biegłego</w:t>
            </w:r>
          </w:p>
        </w:tc>
      </w:tr>
      <w:tr w:rsidR="006A5E50" w:rsidTr="002D7254">
        <w:tc>
          <w:tcPr>
            <w:tcW w:w="534" w:type="dxa"/>
            <w:hideMark/>
          </w:tcPr>
          <w:p w:rsidR="006A5E50" w:rsidRDefault="006A5E50">
            <w:pPr>
              <w:pStyle w:val="Oli"/>
              <w:spacing w:after="40"/>
              <w:ind w:right="-111"/>
              <w:rPr>
                <w:sz w:val="18"/>
                <w:szCs w:val="18"/>
              </w:rPr>
            </w:pPr>
            <w:r w:rsidRPr="00EC39BB">
              <w:rPr>
                <w:bCs/>
                <w:sz w:val="18"/>
                <w:szCs w:val="18"/>
              </w:rPr>
              <w:t>[   ]</w:t>
            </w:r>
          </w:p>
        </w:tc>
        <w:tc>
          <w:tcPr>
            <w:tcW w:w="9179" w:type="dxa"/>
            <w:hideMark/>
          </w:tcPr>
          <w:p w:rsidR="006A5E50" w:rsidRDefault="006A5E50">
            <w:pPr>
              <w:pStyle w:val="Oli"/>
            </w:pPr>
            <w:r>
              <w:rPr>
                <w:rStyle w:val="StylArial1"/>
              </w:rPr>
              <w:t xml:space="preserve">inną osobę wykonującą czynności związane z przygotowaniem lub przeprowadzeniem postępowania o udzielenie zamówienia, osobę mogącą wpłynąć na wynik postępowania lub osobę udzielającą zamówienia </w:t>
            </w:r>
          </w:p>
        </w:tc>
      </w:tr>
    </w:tbl>
    <w:p w:rsidR="006A5E50" w:rsidRDefault="006A5E50" w:rsidP="002D7254">
      <w:pPr>
        <w:pStyle w:val="Oli"/>
        <w:spacing w:after="40"/>
      </w:pPr>
    </w:p>
    <w:p w:rsidR="006A5E50" w:rsidRDefault="006A5E50" w:rsidP="002D7254">
      <w:pPr>
        <w:pStyle w:val="Oli"/>
        <w:spacing w:after="40"/>
        <w:rPr>
          <w:b/>
        </w:rPr>
      </w:pPr>
      <w:r>
        <w:rPr>
          <w:rStyle w:val="StylArial1"/>
        </w:rPr>
        <w:t xml:space="preserve">w postępowaniu o udzielenie zamówienia publicznego pn. </w:t>
      </w:r>
      <w:r w:rsidR="00103418">
        <w:rPr>
          <w:rStyle w:val="StylArial1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b/>
        </w:rPr>
        <w:t xml:space="preserve">, </w:t>
      </w:r>
      <w:r>
        <w:t xml:space="preserve">prowadzonym przez </w:t>
      </w:r>
      <w:r w:rsidRPr="00C153DF">
        <w:rPr>
          <w:b/>
        </w:rPr>
        <w:t>Politechnika Częstochowska</w:t>
      </w:r>
      <w:r>
        <w:t>.</w:t>
      </w:r>
    </w:p>
    <w:p w:rsidR="006A5E50" w:rsidRDefault="006A5E50" w:rsidP="002D7254">
      <w:pPr>
        <w:rPr>
          <w:rStyle w:val="StylArial1"/>
        </w:rPr>
      </w:pPr>
    </w:p>
    <w:p w:rsidR="006A5E50" w:rsidRDefault="006A5E50" w:rsidP="002D7254">
      <w:pPr>
        <w:spacing w:after="80"/>
        <w:rPr>
          <w:rStyle w:val="StylArial1"/>
        </w:rPr>
      </w:pPr>
      <w:r>
        <w:rPr>
          <w:rStyle w:val="StylArial1"/>
        </w:rPr>
        <w:t>Ja niżej podpisana/-y:</w:t>
      </w:r>
    </w:p>
    <w:p w:rsidR="006A5E50" w:rsidRDefault="006A5E50" w:rsidP="002D7254">
      <w:pPr>
        <w:spacing w:after="80"/>
        <w:rPr>
          <w:rStyle w:val="StylArial1"/>
        </w:rPr>
      </w:pPr>
      <w:r>
        <w:rPr>
          <w:rStyle w:val="StylArial1"/>
        </w:rPr>
        <w:t xml:space="preserve">Imię </w:t>
      </w:r>
      <w:r>
        <w:rPr>
          <w:rStyle w:val="StylArial1"/>
        </w:rPr>
        <w:tab/>
      </w:r>
      <w:r>
        <w:rPr>
          <w:rStyle w:val="StylArial1"/>
        </w:rPr>
        <w:tab/>
        <w:t xml:space="preserve">…………………………………            </w:t>
      </w:r>
    </w:p>
    <w:p w:rsidR="006A5E50" w:rsidRDefault="006A5E50" w:rsidP="002D7254">
      <w:r>
        <w:rPr>
          <w:rStyle w:val="StylArial1"/>
        </w:rPr>
        <w:t xml:space="preserve">Nazwisko </w:t>
      </w:r>
      <w:r>
        <w:rPr>
          <w:rStyle w:val="StylArial1"/>
        </w:rPr>
        <w:tab/>
        <w:t>…………………………………</w:t>
      </w:r>
    </w:p>
    <w:p w:rsidR="006A5E50" w:rsidRDefault="006A5E50" w:rsidP="002D7254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</w:t>
      </w:r>
    </w:p>
    <w:p w:rsidR="006A5E50" w:rsidRDefault="006A5E50" w:rsidP="00651BD6">
      <w:p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Uprzedzona/-y o odpowiedzialności karnej za </w:t>
      </w:r>
      <w:r>
        <w:rPr>
          <w:rFonts w:ascii="Arial" w:eastAsia="Calibri" w:hAnsi="Arial" w:cs="Arial"/>
        </w:rPr>
        <w:t>składanie fałszywego oświadczenia,</w:t>
      </w:r>
      <w:r>
        <w:rPr>
          <w:rFonts w:ascii="Arial" w:hAnsi="Arial" w:cs="Arial"/>
        </w:rPr>
        <w:t xml:space="preserve"> oświadczam, że nie zostałam/-em prawomocnie skazana/-y za przestępstwo popełnione w związku z postępowaniem o udzielenie zamówienia, o którym mowa w art. 228–230a, art. 270, art. 276, art. 286, art. 287, art. 296, art. 296a, art. 297, art. 303 lub art. 305 ustawy z dnia 6 czerwca 1997 r. – Kodeks karny (Dz. U. z 2020 r. poz. 1444 i 1517).</w:t>
      </w:r>
    </w:p>
    <w:p w:rsidR="006A5E50" w:rsidRDefault="006A5E50" w:rsidP="002D7254">
      <w:pPr>
        <w:spacing w:before="240"/>
        <w:jc w:val="both"/>
        <w:rPr>
          <w:rFonts w:ascii="Arial" w:hAnsi="Arial" w:cs="Arial"/>
        </w:rPr>
      </w:pPr>
    </w:p>
    <w:p w:rsidR="006A5E50" w:rsidRDefault="006A5E50" w:rsidP="002D7254">
      <w:pPr>
        <w:jc w:val="right"/>
        <w:rPr>
          <w:rFonts w:ascii="Arial" w:hAnsi="Arial" w:cs="Arial"/>
        </w:rPr>
      </w:pPr>
      <w:r w:rsidRPr="00C153DF">
        <w:rPr>
          <w:rFonts w:ascii="Arial" w:hAnsi="Arial" w:cs="Arial"/>
        </w:rPr>
        <w:t>Częstochowa</w:t>
      </w:r>
      <w:r>
        <w:rPr>
          <w:rFonts w:ascii="Arial" w:hAnsi="Arial" w:cs="Arial"/>
        </w:rPr>
        <w:t xml:space="preserve"> dnia ………………………………r.</w:t>
      </w:r>
    </w:p>
    <w:p w:rsidR="006A5E50" w:rsidRDefault="006A5E50" w:rsidP="002D7254">
      <w:pPr>
        <w:ind w:left="5387" w:firstLine="5"/>
        <w:jc w:val="center"/>
        <w:rPr>
          <w:rFonts w:ascii="Arial" w:hAnsi="Arial" w:cs="Arial"/>
        </w:rPr>
      </w:pPr>
    </w:p>
    <w:p w:rsidR="006A5E50" w:rsidRDefault="006A5E50" w:rsidP="002D7254">
      <w:pPr>
        <w:ind w:left="5387" w:firstLine="5"/>
        <w:jc w:val="center"/>
        <w:rPr>
          <w:rFonts w:ascii="Arial" w:hAnsi="Arial" w:cs="Arial"/>
        </w:rPr>
      </w:pPr>
    </w:p>
    <w:p w:rsidR="006A5E50" w:rsidRDefault="006A5E50" w:rsidP="002D7254">
      <w:pPr>
        <w:ind w:left="5387" w:firstLine="5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</w:t>
      </w:r>
    </w:p>
    <w:p w:rsidR="006A5E50" w:rsidRDefault="006A5E50" w:rsidP="002D7254">
      <w:pPr>
        <w:ind w:left="5387" w:firstLine="5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(podpis)</w:t>
      </w:r>
    </w:p>
    <w:p w:rsidR="006A5E50" w:rsidRDefault="006A5E50" w:rsidP="002D7254">
      <w:pPr>
        <w:pStyle w:val="Tekstpodstawowywcity"/>
        <w:ind w:left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</w:t>
      </w:r>
    </w:p>
    <w:p w:rsidR="006A5E50" w:rsidRDefault="006A5E50" w:rsidP="002D7254">
      <w:pPr>
        <w:pStyle w:val="Tekstpodstawowywcity"/>
        <w:ind w:left="0"/>
        <w:rPr>
          <w:rFonts w:ascii="Arial" w:hAnsi="Arial" w:cs="Arial"/>
        </w:rPr>
      </w:pPr>
    </w:p>
    <w:p w:rsidR="006A5E50" w:rsidRDefault="006A5E50" w:rsidP="00651BD6">
      <w:pPr>
        <w:pStyle w:val="Tekstpodstawowywcity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Uprzedzona/-y o odpowiedzialności karnej za składanie fałszywego oświadczenia, </w:t>
      </w:r>
      <w:r>
        <w:rPr>
          <w:rFonts w:ascii="Arial" w:hAnsi="Arial" w:cs="Arial"/>
          <w:u w:val="single"/>
        </w:rPr>
        <w:t>oświadczam, że</w:t>
      </w:r>
      <w:r>
        <w:rPr>
          <w:rFonts w:ascii="Arial" w:hAnsi="Arial" w:cs="Arial"/>
        </w:rPr>
        <w:t xml:space="preserve"> w związku z zaistnieniem okoliczności, o której mowa w .......... ustawy z dnia 6 czerwca 1997 r. – Kodeks karny </w:t>
      </w:r>
      <w:r>
        <w:rPr>
          <w:rFonts w:ascii="Arial" w:hAnsi="Arial" w:cs="Arial"/>
          <w:i/>
          <w:sz w:val="18"/>
          <w:szCs w:val="18"/>
        </w:rPr>
        <w:t>(wskazać odpowiedni artykuł z wymienionych powyżej)</w:t>
      </w:r>
      <w:r>
        <w:rPr>
          <w:rFonts w:ascii="Arial" w:hAnsi="Arial" w:cs="Arial"/>
        </w:rPr>
        <w:t xml:space="preserve">, podlegam wyłączeniu z niniejszego postępowania. </w:t>
      </w:r>
    </w:p>
    <w:p w:rsidR="006A5E50" w:rsidRDefault="006A5E50" w:rsidP="002D7254">
      <w:pPr>
        <w:pStyle w:val="Tekstpodstawowywcity"/>
        <w:jc w:val="both"/>
        <w:rPr>
          <w:rFonts w:ascii="Arial" w:hAnsi="Arial" w:cs="Arial"/>
        </w:rPr>
      </w:pPr>
    </w:p>
    <w:p w:rsidR="006A5E50" w:rsidRDefault="006A5E50" w:rsidP="002D7254">
      <w:pPr>
        <w:jc w:val="right"/>
        <w:rPr>
          <w:rFonts w:ascii="Arial" w:hAnsi="Arial" w:cs="Arial"/>
        </w:rPr>
      </w:pPr>
      <w:r w:rsidRPr="00C153DF">
        <w:rPr>
          <w:rFonts w:ascii="Arial" w:hAnsi="Arial" w:cs="Arial"/>
        </w:rPr>
        <w:t>Częstochowa</w:t>
      </w:r>
      <w:r>
        <w:rPr>
          <w:rFonts w:ascii="Arial" w:hAnsi="Arial" w:cs="Arial"/>
        </w:rPr>
        <w:t xml:space="preserve"> dnia ……</w:t>
      </w:r>
      <w:r w:rsidR="00103418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......…. r.</w:t>
      </w:r>
    </w:p>
    <w:p w:rsidR="006A5E50" w:rsidRDefault="006A5E50" w:rsidP="002D7254">
      <w:pPr>
        <w:ind w:left="5387" w:firstLine="5"/>
        <w:jc w:val="center"/>
        <w:rPr>
          <w:rFonts w:ascii="Arial" w:hAnsi="Arial" w:cs="Arial"/>
        </w:rPr>
      </w:pPr>
    </w:p>
    <w:p w:rsidR="006A5E50" w:rsidRDefault="006A5E50" w:rsidP="002D7254">
      <w:pPr>
        <w:ind w:left="5387" w:firstLine="5"/>
        <w:jc w:val="center"/>
        <w:rPr>
          <w:rFonts w:ascii="Arial" w:hAnsi="Arial" w:cs="Arial"/>
        </w:rPr>
      </w:pPr>
    </w:p>
    <w:p w:rsidR="006A5E50" w:rsidRDefault="006A5E50" w:rsidP="002D7254">
      <w:pPr>
        <w:ind w:left="5387" w:firstLine="5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</w:t>
      </w:r>
    </w:p>
    <w:p w:rsidR="006A5E50" w:rsidRDefault="006A5E50" w:rsidP="002D7254">
      <w:pPr>
        <w:ind w:left="5387" w:firstLine="5"/>
        <w:jc w:val="center"/>
        <w:rPr>
          <w:rStyle w:val="StylArial1"/>
          <w:i/>
          <w:sz w:val="18"/>
        </w:rPr>
      </w:pPr>
      <w:r>
        <w:rPr>
          <w:rFonts w:ascii="Arial" w:hAnsi="Arial" w:cs="Arial"/>
          <w:i/>
          <w:sz w:val="18"/>
          <w:szCs w:val="18"/>
        </w:rPr>
        <w:t>(podpis)</w:t>
      </w:r>
    </w:p>
    <w:p w:rsidR="006A5E50" w:rsidRDefault="006A5E50" w:rsidP="002D7254">
      <w:pPr>
        <w:rPr>
          <w:rStyle w:val="StylArial1"/>
          <w:rFonts w:ascii="Times New Roman" w:hAnsi="Times New Roman"/>
        </w:rPr>
        <w:sectPr w:rsidR="006A5E50" w:rsidSect="006A5E50">
          <w:headerReference w:type="default" r:id="rId7"/>
          <w:footerReference w:type="even" r:id="rId8"/>
          <w:footerReference w:type="default" r:id="rId9"/>
          <w:pgSz w:w="11906" w:h="16838"/>
          <w:pgMar w:top="851" w:right="1134" w:bottom="709" w:left="1134" w:header="426" w:footer="0" w:gutter="0"/>
          <w:pgNumType w:start="1"/>
          <w:cols w:space="708"/>
        </w:sectPr>
      </w:pPr>
    </w:p>
    <w:p w:rsidR="006A5E50" w:rsidRPr="002D7254" w:rsidRDefault="006A5E50" w:rsidP="002D7254">
      <w:pPr>
        <w:rPr>
          <w:rStyle w:val="StylArial1"/>
          <w:rFonts w:ascii="Times New Roman" w:hAnsi="Times New Roman"/>
        </w:rPr>
      </w:pPr>
    </w:p>
    <w:sectPr w:rsidR="006A5E50" w:rsidRPr="002D7254" w:rsidSect="006A5E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851" w:right="1134" w:bottom="709" w:left="1134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0E0" w:rsidRDefault="001140E0">
      <w:r>
        <w:separator/>
      </w:r>
    </w:p>
  </w:endnote>
  <w:endnote w:type="continuationSeparator" w:id="0">
    <w:p w:rsidR="001140E0" w:rsidRDefault="0011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E50" w:rsidRDefault="006A5E50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A5E50" w:rsidRDefault="006A5E50" w:rsidP="005D26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E50" w:rsidRDefault="006A5E50">
    <w:pPr>
      <w:pStyle w:val="Stopka"/>
      <w:jc w:val="right"/>
    </w:pPr>
  </w:p>
  <w:p w:rsidR="006A5E50" w:rsidRPr="007577F9" w:rsidRDefault="006A5E50" w:rsidP="007169E0">
    <w:pPr>
      <w:pStyle w:val="Tekstpodstawowywcity2"/>
      <w:ind w:left="0"/>
      <w:jc w:val="both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E45" w:rsidRDefault="00716E45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16E45" w:rsidRDefault="00716E45" w:rsidP="005D261D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856" w:rsidRDefault="00111856">
    <w:pPr>
      <w:pStyle w:val="Stopka"/>
      <w:jc w:val="right"/>
    </w:pPr>
  </w:p>
  <w:p w:rsidR="00716E45" w:rsidRPr="007577F9" w:rsidRDefault="00716E45" w:rsidP="007169E0">
    <w:pPr>
      <w:pStyle w:val="Tekstpodstawowywcity2"/>
      <w:ind w:left="0"/>
      <w:jc w:val="both"/>
      <w:rPr>
        <w:rFonts w:ascii="Arial" w:hAnsi="Arial" w:cs="Arial"/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3DF" w:rsidRDefault="00C153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0E0" w:rsidRDefault="001140E0">
      <w:r>
        <w:separator/>
      </w:r>
    </w:p>
  </w:footnote>
  <w:footnote w:type="continuationSeparator" w:id="0">
    <w:p w:rsidR="001140E0" w:rsidRDefault="00114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E50" w:rsidRPr="00146EA9" w:rsidRDefault="006A5E50" w:rsidP="00146EA9">
    <w:pPr>
      <w:ind w:firstLine="7"/>
      <w:jc w:val="center"/>
      <w:rPr>
        <w:rFonts w:ascii="Arial" w:hAnsi="Arial" w:cs="Arial"/>
        <w:i/>
        <w:sz w:val="16"/>
        <w:szCs w:val="16"/>
      </w:rPr>
    </w:pPr>
    <w:r>
      <w:t>Znak sprawy:</w:t>
    </w:r>
    <w:r w:rsidRPr="005D261D">
      <w:t xml:space="preserve"> </w:t>
    </w:r>
    <w:r>
      <w:t>……………………………..</w:t>
    </w:r>
    <w:r>
      <w:tab/>
    </w:r>
    <w:r>
      <w:tab/>
    </w:r>
    <w:r>
      <w:tab/>
    </w:r>
    <w:r>
      <w:tab/>
    </w:r>
    <w:r>
      <w:tab/>
    </w:r>
    <w:r>
      <w:tab/>
      <w:t>DRUK OŚWIADCZENIA</w:t>
    </w:r>
  </w:p>
  <w:p w:rsidR="006A5E50" w:rsidRDefault="006A5E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3DF" w:rsidRDefault="00C153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E45" w:rsidRPr="00146EA9" w:rsidRDefault="00AA030A" w:rsidP="00146EA9">
    <w:pPr>
      <w:ind w:firstLine="7"/>
      <w:jc w:val="center"/>
      <w:rPr>
        <w:rFonts w:ascii="Arial" w:hAnsi="Arial" w:cs="Arial"/>
        <w:i/>
        <w:sz w:val="16"/>
        <w:szCs w:val="16"/>
      </w:rPr>
    </w:pPr>
    <w:r>
      <w:t>Znak sprawy:</w:t>
    </w:r>
    <w:r w:rsidR="00716E45" w:rsidRPr="005D261D">
      <w:t xml:space="preserve"> </w:t>
    </w:r>
    <w:r w:rsidR="00C153DF">
      <w:t>ZP/D-25/A/21</w:t>
    </w:r>
    <w:r w:rsidR="00716E45">
      <w:tab/>
    </w:r>
    <w:r w:rsidR="00716E45">
      <w:tab/>
    </w:r>
    <w:r w:rsidR="00716E45">
      <w:tab/>
    </w:r>
    <w:r w:rsidR="00716E45">
      <w:tab/>
    </w:r>
    <w:r w:rsidR="00716E45">
      <w:tab/>
    </w:r>
    <w:r w:rsidR="00716E45">
      <w:tab/>
    </w:r>
    <w:r w:rsidR="00146EA9">
      <w:t xml:space="preserve">DRUK </w:t>
    </w:r>
    <w:r>
      <w:t>OŚWIADCZENIA</w:t>
    </w:r>
  </w:p>
  <w:p w:rsidR="00716E45" w:rsidRDefault="00716E4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3DF" w:rsidRDefault="00C153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F181D6C"/>
    <w:multiLevelType w:val="hybridMultilevel"/>
    <w:tmpl w:val="D82CB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3E062309"/>
    <w:multiLevelType w:val="hybridMultilevel"/>
    <w:tmpl w:val="504496E2"/>
    <w:lvl w:ilvl="0" w:tplc="882805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6B697B98"/>
    <w:multiLevelType w:val="hybridMultilevel"/>
    <w:tmpl w:val="7C7E6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15"/>
    <w:rsid w:val="00006618"/>
    <w:rsid w:val="00036925"/>
    <w:rsid w:val="00060495"/>
    <w:rsid w:val="000665C7"/>
    <w:rsid w:val="00070AF1"/>
    <w:rsid w:val="00091B27"/>
    <w:rsid w:val="00094686"/>
    <w:rsid w:val="00096C89"/>
    <w:rsid w:val="000C0D48"/>
    <w:rsid w:val="000C385B"/>
    <w:rsid w:val="000C6252"/>
    <w:rsid w:val="0010331D"/>
    <w:rsid w:val="00103418"/>
    <w:rsid w:val="00111856"/>
    <w:rsid w:val="001140E0"/>
    <w:rsid w:val="00124432"/>
    <w:rsid w:val="001403F3"/>
    <w:rsid w:val="00146EA9"/>
    <w:rsid w:val="00174F9E"/>
    <w:rsid w:val="0019522F"/>
    <w:rsid w:val="00195F96"/>
    <w:rsid w:val="001B7024"/>
    <w:rsid w:val="001B7D2C"/>
    <w:rsid w:val="001E0DC2"/>
    <w:rsid w:val="001E2B4E"/>
    <w:rsid w:val="001F6EE3"/>
    <w:rsid w:val="00200CC7"/>
    <w:rsid w:val="00200E91"/>
    <w:rsid w:val="0025031C"/>
    <w:rsid w:val="002509E3"/>
    <w:rsid w:val="002B0879"/>
    <w:rsid w:val="002D7254"/>
    <w:rsid w:val="00346E0A"/>
    <w:rsid w:val="003B5151"/>
    <w:rsid w:val="003B755E"/>
    <w:rsid w:val="003E1BA1"/>
    <w:rsid w:val="003F4639"/>
    <w:rsid w:val="00403349"/>
    <w:rsid w:val="0042126C"/>
    <w:rsid w:val="00464933"/>
    <w:rsid w:val="004C05E0"/>
    <w:rsid w:val="00532B07"/>
    <w:rsid w:val="00542141"/>
    <w:rsid w:val="00570D38"/>
    <w:rsid w:val="0058529B"/>
    <w:rsid w:val="0059481E"/>
    <w:rsid w:val="005C40FA"/>
    <w:rsid w:val="005D261D"/>
    <w:rsid w:val="006078AD"/>
    <w:rsid w:val="00651BD6"/>
    <w:rsid w:val="00651DF2"/>
    <w:rsid w:val="006631C7"/>
    <w:rsid w:val="00667A51"/>
    <w:rsid w:val="0069634B"/>
    <w:rsid w:val="006A5E50"/>
    <w:rsid w:val="006E1F45"/>
    <w:rsid w:val="006E2439"/>
    <w:rsid w:val="006F5A26"/>
    <w:rsid w:val="006F5B47"/>
    <w:rsid w:val="007169E0"/>
    <w:rsid w:val="00716E45"/>
    <w:rsid w:val="00736A99"/>
    <w:rsid w:val="007467C8"/>
    <w:rsid w:val="007577F9"/>
    <w:rsid w:val="00761C9F"/>
    <w:rsid w:val="00763EF5"/>
    <w:rsid w:val="007772CE"/>
    <w:rsid w:val="00784651"/>
    <w:rsid w:val="00796226"/>
    <w:rsid w:val="007A3DD3"/>
    <w:rsid w:val="007B1D73"/>
    <w:rsid w:val="007B20FC"/>
    <w:rsid w:val="007B6832"/>
    <w:rsid w:val="007C378E"/>
    <w:rsid w:val="007E3031"/>
    <w:rsid w:val="00816ED7"/>
    <w:rsid w:val="00820908"/>
    <w:rsid w:val="00825C19"/>
    <w:rsid w:val="008434B6"/>
    <w:rsid w:val="00876515"/>
    <w:rsid w:val="008D5332"/>
    <w:rsid w:val="00912A25"/>
    <w:rsid w:val="00912EFE"/>
    <w:rsid w:val="009269BB"/>
    <w:rsid w:val="00930D1A"/>
    <w:rsid w:val="009423AC"/>
    <w:rsid w:val="0096212A"/>
    <w:rsid w:val="009715C8"/>
    <w:rsid w:val="00975FB7"/>
    <w:rsid w:val="00976918"/>
    <w:rsid w:val="00977EA0"/>
    <w:rsid w:val="009A0CD4"/>
    <w:rsid w:val="009D321B"/>
    <w:rsid w:val="009F3790"/>
    <w:rsid w:val="00A1585C"/>
    <w:rsid w:val="00A23A53"/>
    <w:rsid w:val="00A435B9"/>
    <w:rsid w:val="00A52E98"/>
    <w:rsid w:val="00A7118E"/>
    <w:rsid w:val="00AA030A"/>
    <w:rsid w:val="00AB100C"/>
    <w:rsid w:val="00AC0C4A"/>
    <w:rsid w:val="00AD5F3A"/>
    <w:rsid w:val="00AF3135"/>
    <w:rsid w:val="00B06154"/>
    <w:rsid w:val="00B85C6D"/>
    <w:rsid w:val="00BA3F1C"/>
    <w:rsid w:val="00BF4F86"/>
    <w:rsid w:val="00C153DF"/>
    <w:rsid w:val="00C21A22"/>
    <w:rsid w:val="00C22AD0"/>
    <w:rsid w:val="00C54DC4"/>
    <w:rsid w:val="00C60D63"/>
    <w:rsid w:val="00C657C8"/>
    <w:rsid w:val="00C7788C"/>
    <w:rsid w:val="00C82F0C"/>
    <w:rsid w:val="00C86251"/>
    <w:rsid w:val="00CD707E"/>
    <w:rsid w:val="00D210E1"/>
    <w:rsid w:val="00D26BEE"/>
    <w:rsid w:val="00D37382"/>
    <w:rsid w:val="00D374B7"/>
    <w:rsid w:val="00D623ED"/>
    <w:rsid w:val="00D952FE"/>
    <w:rsid w:val="00D966E2"/>
    <w:rsid w:val="00DA41AA"/>
    <w:rsid w:val="00DE0492"/>
    <w:rsid w:val="00DE41EB"/>
    <w:rsid w:val="00E00AC6"/>
    <w:rsid w:val="00E16A34"/>
    <w:rsid w:val="00E361E2"/>
    <w:rsid w:val="00E41F42"/>
    <w:rsid w:val="00E5602F"/>
    <w:rsid w:val="00E81E52"/>
    <w:rsid w:val="00E86FC9"/>
    <w:rsid w:val="00EA65B1"/>
    <w:rsid w:val="00EC5B1C"/>
    <w:rsid w:val="00EF33BE"/>
    <w:rsid w:val="00EF3B17"/>
    <w:rsid w:val="00EF3EDF"/>
    <w:rsid w:val="00EF3F36"/>
    <w:rsid w:val="00F32BB1"/>
    <w:rsid w:val="00F41697"/>
    <w:rsid w:val="00F7780A"/>
    <w:rsid w:val="00F9029E"/>
    <w:rsid w:val="00F963D8"/>
    <w:rsid w:val="00FA4D7F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551BA5"/>
  <w15:chartTrackingRefBased/>
  <w15:docId w15:val="{95624989-0C0F-4595-AE13-0807AFB9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link w:val="LegendaZnak"/>
    <w:qFormat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link w:val="TekstpodstawowywcityZnak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character" w:styleId="Hipercze">
    <w:name w:val="Hyperlink"/>
    <w:rsid w:val="001B7024"/>
    <w:rPr>
      <w:color w:val="0000FF"/>
      <w:u w:val="single"/>
    </w:rPr>
  </w:style>
  <w:style w:type="paragraph" w:styleId="Tekstpodstawowywcity2">
    <w:name w:val="Body Text Indent 2"/>
    <w:basedOn w:val="Normalny"/>
    <w:rsid w:val="007169E0"/>
    <w:pPr>
      <w:spacing w:after="120" w:line="480" w:lineRule="auto"/>
      <w:ind w:left="283"/>
    </w:pPr>
  </w:style>
  <w:style w:type="character" w:customStyle="1" w:styleId="StylArial">
    <w:name w:val="Styl Arial"/>
    <w:rsid w:val="00A23A53"/>
    <w:rPr>
      <w:rFonts w:ascii="Arial" w:hAnsi="Arial"/>
      <w:sz w:val="20"/>
    </w:rPr>
  </w:style>
  <w:style w:type="character" w:customStyle="1" w:styleId="StylArial1">
    <w:name w:val="Styl Arial1"/>
    <w:rsid w:val="00A23A53"/>
    <w:rPr>
      <w:rFonts w:ascii="Arial" w:hAnsi="Arial"/>
      <w:sz w:val="20"/>
    </w:rPr>
  </w:style>
  <w:style w:type="paragraph" w:customStyle="1" w:styleId="Oli">
    <w:name w:val="Oli"/>
    <w:basedOn w:val="Legenda"/>
    <w:link w:val="OliZnak"/>
    <w:rsid w:val="00A23A53"/>
    <w:pPr>
      <w:jc w:val="both"/>
    </w:pPr>
    <w:rPr>
      <w:rFonts w:ascii="Arial" w:hAnsi="Arial" w:cs="Arial"/>
      <w:b w:val="0"/>
      <w:noProof/>
      <w:sz w:val="20"/>
    </w:rPr>
  </w:style>
  <w:style w:type="character" w:customStyle="1" w:styleId="LegendaZnak">
    <w:name w:val="Legenda Znak"/>
    <w:link w:val="Legenda"/>
    <w:rsid w:val="00A23A53"/>
    <w:rPr>
      <w:rFonts w:ascii="Courier New" w:hAnsi="Courier New"/>
      <w:b/>
      <w:sz w:val="24"/>
      <w:lang w:val="pl-PL" w:eastAsia="pl-PL" w:bidi="ar-SA"/>
    </w:rPr>
  </w:style>
  <w:style w:type="character" w:customStyle="1" w:styleId="OliZnak">
    <w:name w:val="Oli Znak"/>
    <w:link w:val="Oli"/>
    <w:rsid w:val="00A23A53"/>
    <w:rPr>
      <w:rFonts w:ascii="Arial" w:hAnsi="Arial" w:cs="Arial"/>
      <w:b/>
      <w:noProof/>
      <w:sz w:val="24"/>
      <w:lang w:val="pl-PL" w:eastAsia="pl-PL" w:bidi="ar-SA"/>
    </w:rPr>
  </w:style>
  <w:style w:type="paragraph" w:customStyle="1" w:styleId="OliB">
    <w:name w:val="OliB"/>
    <w:basedOn w:val="Normalny"/>
    <w:link w:val="OliBZnak"/>
    <w:rsid w:val="00716E45"/>
    <w:rPr>
      <w:rFonts w:ascii="Arial" w:hAnsi="Arial" w:cs="Arial"/>
      <w:b/>
      <w:bCs/>
    </w:rPr>
  </w:style>
  <w:style w:type="character" w:customStyle="1" w:styleId="OliBZnak">
    <w:name w:val="OliB Znak"/>
    <w:link w:val="OliB"/>
    <w:rsid w:val="00716E45"/>
    <w:rPr>
      <w:rFonts w:ascii="Arial" w:hAnsi="Arial" w:cs="Arial"/>
      <w:b/>
      <w:bCs/>
      <w:lang w:val="pl-PL" w:eastAsia="pl-PL" w:bidi="ar-SA"/>
    </w:rPr>
  </w:style>
  <w:style w:type="paragraph" w:customStyle="1" w:styleId="pkt">
    <w:name w:val="pkt"/>
    <w:basedOn w:val="Normalny"/>
    <w:rsid w:val="00A435B9"/>
    <w:pPr>
      <w:spacing w:before="60" w:after="60"/>
      <w:ind w:left="851" w:hanging="295"/>
      <w:jc w:val="both"/>
    </w:pPr>
    <w:rPr>
      <w:sz w:val="24"/>
    </w:rPr>
  </w:style>
  <w:style w:type="table" w:styleId="Tabela-Siatka">
    <w:name w:val="Table Grid"/>
    <w:basedOn w:val="Standardowy"/>
    <w:rsid w:val="00AA0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111856"/>
  </w:style>
  <w:style w:type="character" w:customStyle="1" w:styleId="TekstpodstawowywcityZnak">
    <w:name w:val="Tekst podstawowy wcięty Znak"/>
    <w:basedOn w:val="Domylnaczcionkaakapitu"/>
    <w:link w:val="Tekstpodstawowywcity"/>
    <w:rsid w:val="002D7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N~1.MA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Marcin Malicki</dc:creator>
  <cp:keywords/>
  <dc:description/>
  <cp:lastModifiedBy>Marcin Malicki</cp:lastModifiedBy>
  <cp:revision>3</cp:revision>
  <cp:lastPrinted>2010-04-15T10:59:00Z</cp:lastPrinted>
  <dcterms:created xsi:type="dcterms:W3CDTF">2021-08-05T07:46:00Z</dcterms:created>
  <dcterms:modified xsi:type="dcterms:W3CDTF">2021-08-06T07:44:00Z</dcterms:modified>
</cp:coreProperties>
</file>