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79" w:rsidRDefault="00640A79" w:rsidP="006E2439">
      <w:pPr>
        <w:pStyle w:val="Legenda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A79" w:rsidTr="00111856">
        <w:tc>
          <w:tcPr>
            <w:tcW w:w="9778" w:type="dxa"/>
            <w:shd w:val="clear" w:color="auto" w:fill="D9D9D9"/>
          </w:tcPr>
          <w:p w:rsidR="00640A79" w:rsidRPr="00111856" w:rsidRDefault="00640A79" w:rsidP="00F813E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bookmarkStart w:id="0" w:name="_GoBack"/>
            <w:r w:rsidRPr="00111856">
              <w:rPr>
                <w:b/>
                <w:bCs/>
                <w:sz w:val="22"/>
                <w:szCs w:val="22"/>
              </w:rPr>
              <w:t>Oświadczenie, składane na podstawie art. 56 ust. 1 i 2 ustawy Prawo zamówień publicznych</w:t>
            </w:r>
            <w:bookmarkEnd w:id="0"/>
            <w:r w:rsidRPr="00111856">
              <w:rPr>
                <w:b/>
                <w:bCs/>
                <w:sz w:val="22"/>
                <w:szCs w:val="22"/>
              </w:rPr>
              <w:t>, przez:</w:t>
            </w:r>
          </w:p>
        </w:tc>
      </w:tr>
    </w:tbl>
    <w:p w:rsidR="00640A79" w:rsidRDefault="00640A79" w:rsidP="00912EFE">
      <w:pPr>
        <w:pStyle w:val="Oli"/>
        <w:spacing w:after="4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79"/>
      </w:tblGrid>
      <w:tr w:rsidR="00640A79" w:rsidTr="00736A99">
        <w:tc>
          <w:tcPr>
            <w:tcW w:w="534" w:type="dxa"/>
            <w:hideMark/>
          </w:tcPr>
          <w:p w:rsidR="00640A79" w:rsidRPr="00E5602F" w:rsidRDefault="00640A79" w:rsidP="00E361E2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AC4EE3">
              <w:rPr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40A79" w:rsidRPr="00E5602F" w:rsidRDefault="00640A79" w:rsidP="00736A99">
            <w:pPr>
              <w:pStyle w:val="Oli"/>
              <w:spacing w:after="40"/>
              <w:jc w:val="left"/>
            </w:pPr>
            <w:r w:rsidRPr="00E5602F">
              <w:t>kierownika zamawiającego</w:t>
            </w:r>
          </w:p>
        </w:tc>
      </w:tr>
      <w:tr w:rsidR="00640A79" w:rsidTr="00736A99">
        <w:tc>
          <w:tcPr>
            <w:tcW w:w="534" w:type="dxa"/>
            <w:hideMark/>
          </w:tcPr>
          <w:p w:rsidR="00640A79" w:rsidRPr="00E5602F" w:rsidRDefault="00640A79" w:rsidP="00E361E2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[   </w:t>
            </w:r>
            <w:r w:rsidRPr="00AC4EE3">
              <w:rPr>
                <w:bCs/>
                <w:sz w:val="18"/>
                <w:szCs w:val="18"/>
              </w:rPr>
              <w:t>]</w:t>
            </w:r>
          </w:p>
        </w:tc>
        <w:tc>
          <w:tcPr>
            <w:tcW w:w="9179" w:type="dxa"/>
            <w:hideMark/>
          </w:tcPr>
          <w:p w:rsidR="00640A79" w:rsidRPr="00E5602F" w:rsidRDefault="00640A79" w:rsidP="00736A99">
            <w:pPr>
              <w:pStyle w:val="Oli"/>
              <w:spacing w:after="40"/>
              <w:jc w:val="left"/>
            </w:pPr>
            <w:r w:rsidRPr="00E5602F">
              <w:t>pracownika zamawiającego, któremu kierownik zamawiającego powierzył wykonanie zastrzeżonych dla siebie czynności</w:t>
            </w:r>
          </w:p>
        </w:tc>
      </w:tr>
      <w:tr w:rsidR="00640A79" w:rsidTr="00736A99">
        <w:tc>
          <w:tcPr>
            <w:tcW w:w="534" w:type="dxa"/>
            <w:hideMark/>
          </w:tcPr>
          <w:p w:rsidR="00640A79" w:rsidRPr="00E5602F" w:rsidRDefault="00640A79" w:rsidP="00E361E2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   </w:t>
            </w:r>
            <w:r w:rsidRPr="00AC4EE3">
              <w:rPr>
                <w:sz w:val="18"/>
                <w:szCs w:val="18"/>
              </w:rPr>
              <w:t>]</w:t>
            </w:r>
          </w:p>
        </w:tc>
        <w:tc>
          <w:tcPr>
            <w:tcW w:w="9179" w:type="dxa"/>
            <w:hideMark/>
          </w:tcPr>
          <w:p w:rsidR="00640A79" w:rsidRPr="00E5602F" w:rsidRDefault="00640A79" w:rsidP="00736A99">
            <w:pPr>
              <w:pStyle w:val="Oli"/>
              <w:spacing w:after="40"/>
              <w:jc w:val="left"/>
            </w:pPr>
            <w:r w:rsidRPr="00E5602F">
              <w:t>członka komisji przetargowej</w:t>
            </w:r>
          </w:p>
        </w:tc>
      </w:tr>
      <w:tr w:rsidR="00640A79" w:rsidTr="00736A99">
        <w:tc>
          <w:tcPr>
            <w:tcW w:w="534" w:type="dxa"/>
            <w:hideMark/>
          </w:tcPr>
          <w:p w:rsidR="00640A79" w:rsidRPr="00E5602F" w:rsidRDefault="00640A79" w:rsidP="00E361E2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AC4EE3">
              <w:rPr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40A79" w:rsidRPr="00E5602F" w:rsidRDefault="00640A79" w:rsidP="00736A99">
            <w:pPr>
              <w:pStyle w:val="Oli"/>
              <w:spacing w:after="40"/>
              <w:jc w:val="left"/>
            </w:pPr>
            <w:r w:rsidRPr="00E5602F">
              <w:rPr>
                <w:rStyle w:val="StylArial1"/>
              </w:rPr>
              <w:t>biegłego</w:t>
            </w:r>
          </w:p>
        </w:tc>
      </w:tr>
      <w:tr w:rsidR="00640A79" w:rsidTr="00736A99">
        <w:tc>
          <w:tcPr>
            <w:tcW w:w="534" w:type="dxa"/>
            <w:hideMark/>
          </w:tcPr>
          <w:p w:rsidR="00640A79" w:rsidRPr="00E5602F" w:rsidRDefault="00640A79" w:rsidP="00E361E2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AC4EE3">
              <w:rPr>
                <w:bCs/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40A79" w:rsidRPr="00E5602F" w:rsidRDefault="00640A79" w:rsidP="00736A99">
            <w:pPr>
              <w:pStyle w:val="Oli"/>
              <w:jc w:val="left"/>
            </w:pPr>
            <w:r w:rsidRPr="00E5602F">
              <w:rPr>
                <w:rStyle w:val="StylArial1"/>
              </w:rPr>
              <w:t xml:space="preserve">innej osoby wykonującej czynności w postępowaniu o udzielenie zamówienia </w:t>
            </w:r>
          </w:p>
        </w:tc>
      </w:tr>
    </w:tbl>
    <w:p w:rsidR="00640A79" w:rsidRDefault="00640A79" w:rsidP="00912EFE">
      <w:pPr>
        <w:pStyle w:val="Oli"/>
        <w:spacing w:after="40"/>
      </w:pPr>
    </w:p>
    <w:p w:rsidR="00640A79" w:rsidRDefault="00640A79" w:rsidP="00640A79">
      <w:pPr>
        <w:pStyle w:val="Oli"/>
        <w:spacing w:after="40" w:line="360" w:lineRule="auto"/>
        <w:rPr>
          <w:b/>
        </w:rPr>
      </w:pPr>
      <w:r w:rsidRPr="00640A79">
        <w:rPr>
          <w:rStyle w:val="StylArial1"/>
        </w:rPr>
        <w:t>w postępowaniu o udzielenie zamówienia publicznego pn.</w:t>
      </w:r>
      <w:r>
        <w:rPr>
          <w:rStyle w:val="StylArial1"/>
        </w:rPr>
        <w:t xml:space="preserve"> </w:t>
      </w:r>
      <w:r>
        <w:rPr>
          <w:rStyle w:val="StylArial1"/>
          <w:b/>
        </w:rPr>
        <w:t>……………………………………………………………………………………………………………………………...........................................................................................</w:t>
      </w:r>
      <w:r>
        <w:rPr>
          <w:b/>
        </w:rPr>
        <w:t xml:space="preserve">, </w:t>
      </w:r>
      <w:r w:rsidRPr="00A435B9">
        <w:t>prowadzonym prze</w:t>
      </w:r>
      <w:r>
        <w:t xml:space="preserve">z </w:t>
      </w:r>
      <w:r w:rsidRPr="00EF6B15">
        <w:rPr>
          <w:b/>
        </w:rPr>
        <w:t>Politechnika Częstochowska</w:t>
      </w:r>
      <w:r>
        <w:t>.</w:t>
      </w:r>
    </w:p>
    <w:p w:rsidR="00640A79" w:rsidRPr="00912EFE" w:rsidRDefault="00640A79" w:rsidP="00F41697">
      <w:pPr>
        <w:rPr>
          <w:rStyle w:val="StylArial1"/>
        </w:rPr>
      </w:pPr>
    </w:p>
    <w:p w:rsidR="00640A79" w:rsidRDefault="00640A79" w:rsidP="00A435B9">
      <w:pPr>
        <w:spacing w:after="80"/>
        <w:rPr>
          <w:rStyle w:val="StylArial1"/>
        </w:rPr>
      </w:pPr>
      <w:r>
        <w:rPr>
          <w:rStyle w:val="StylArial1"/>
        </w:rPr>
        <w:t>Ja niżej podpisany:</w:t>
      </w:r>
    </w:p>
    <w:p w:rsidR="00640A79" w:rsidRDefault="00640A79" w:rsidP="00A435B9">
      <w:pPr>
        <w:spacing w:after="80"/>
        <w:rPr>
          <w:rStyle w:val="StylArial1"/>
        </w:rPr>
      </w:pPr>
      <w:r>
        <w:rPr>
          <w:rStyle w:val="StylArial1"/>
        </w:rPr>
        <w:t xml:space="preserve">Imię (imiona) </w:t>
      </w:r>
      <w:r>
        <w:rPr>
          <w:rStyle w:val="StylArial1"/>
        </w:rPr>
        <w:tab/>
      </w:r>
      <w:r>
        <w:rPr>
          <w:rFonts w:ascii="Arial" w:hAnsi="Arial" w:cs="Arial"/>
          <w:b/>
          <w:bCs/>
          <w:noProof/>
        </w:rPr>
        <w:t>……………………………….</w:t>
      </w:r>
    </w:p>
    <w:p w:rsidR="00640A79" w:rsidRPr="00124432" w:rsidRDefault="00640A79" w:rsidP="00124432">
      <w:pPr>
        <w:rPr>
          <w:rFonts w:ascii="Arial" w:hAnsi="Arial"/>
        </w:rPr>
      </w:pPr>
      <w:r w:rsidRPr="00A23A53">
        <w:rPr>
          <w:rStyle w:val="StylArial1"/>
        </w:rPr>
        <w:t xml:space="preserve">Nazwisko </w:t>
      </w:r>
      <w:r w:rsidRPr="00A23A53">
        <w:rPr>
          <w:rStyle w:val="StylArial1"/>
        </w:rPr>
        <w:tab/>
      </w:r>
      <w:r>
        <w:rPr>
          <w:rFonts w:ascii="Arial" w:hAnsi="Arial" w:cs="Arial"/>
          <w:b/>
          <w:bCs/>
          <w:noProof/>
        </w:rPr>
        <w:t>……………………………….</w:t>
      </w:r>
    </w:p>
    <w:p w:rsidR="00640A79" w:rsidRDefault="00640A79" w:rsidP="0012443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640A79" w:rsidRPr="00763EF5" w:rsidRDefault="00640A79" w:rsidP="00124432">
      <w:pPr>
        <w:spacing w:before="240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Uprzedzony o odpowiedzialności karnej </w:t>
      </w:r>
      <w:r w:rsidRPr="00BE0D84">
        <w:rPr>
          <w:rFonts w:ascii="Arial" w:hAnsi="Arial" w:cs="Arial"/>
        </w:rPr>
        <w:t xml:space="preserve">za </w:t>
      </w:r>
      <w:r w:rsidRPr="00BE0D84">
        <w:rPr>
          <w:rFonts w:ascii="Arial" w:eastAsia="Calibri" w:hAnsi="Arial" w:cs="Arial"/>
        </w:rPr>
        <w:t>składanie fałszywego oświadczenia</w:t>
      </w:r>
      <w:r>
        <w:rPr>
          <w:rFonts w:ascii="Arial" w:eastAsia="Calibri" w:hAnsi="Arial" w:cs="Arial"/>
        </w:rPr>
        <w:t>,</w:t>
      </w:r>
      <w:r w:rsidRPr="00FD093F">
        <w:rPr>
          <w:rFonts w:ascii="Arial" w:hAnsi="Arial" w:cs="Arial"/>
        </w:rPr>
        <w:t xml:space="preserve"> </w:t>
      </w:r>
      <w:r w:rsidRPr="00FD093F">
        <w:rPr>
          <w:rFonts w:ascii="Arial" w:hAnsi="Arial" w:cs="Arial"/>
          <w:u w:val="single"/>
        </w:rPr>
        <w:t>oświadczam, że:</w:t>
      </w:r>
    </w:p>
    <w:p w:rsidR="00640A79" w:rsidRDefault="00640A79" w:rsidP="00E5602F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>nie ubiegam się o udzielenie zamówienia;</w:t>
      </w:r>
    </w:p>
    <w:p w:rsidR="00640A79" w:rsidRDefault="00640A79" w:rsidP="00E5602F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E5602F">
        <w:rPr>
          <w:rFonts w:ascii="Arial" w:hAnsi="Arial" w:cs="Arial"/>
        </w:rPr>
        <w:t>nie pozostaję w związku małżeńskim, w stosunku pokrewieństwa lub powinowactwa w linii prostej, pokrewieństwa lub powinowactwa w linii bocznej do drugiego stopnia, nie jestem związany z tytułu przysposobienia, opieki lub kurateli oraz nie pozostaję we wspólnym pożyciu z wykonawcą, jego zastępcą prawnym lub członkami organów zarządzających lub organów nadzorczych wykonawców ubiegających się o udzielenie zamówienia;</w:t>
      </w:r>
    </w:p>
    <w:p w:rsidR="00640A79" w:rsidRDefault="00640A79" w:rsidP="00E5602F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E5602F">
        <w:rPr>
          <w:rFonts w:ascii="Arial" w:hAnsi="Arial" w:cs="Arial"/>
        </w:rPr>
        <w:t>w okresie 3 lat przed wszczęciem postępowania o udzielenie zamówienia nie pozostawałem w stosunku pracy lub zlecenia z wykonawcą, nie otrzymywałem od wykonawcy wynagrodzenia z innego tytułu i nie byłem członkiem organów zarządzających lub organów nadzorczych wykonawców ubiegających się o udzielenie zamówienia;</w:t>
      </w:r>
    </w:p>
    <w:p w:rsidR="00640A79" w:rsidRPr="00E5602F" w:rsidRDefault="00640A79" w:rsidP="00E5602F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E5602F">
        <w:rPr>
          <w:rFonts w:ascii="Arial" w:hAnsi="Arial" w:cs="Arial"/>
        </w:rPr>
        <w:t>nie pozostaję z żadnym wykonawcą w takim stosunku prawnym lub faktycznym, że istnieje uzasadniona wątpliwość co do mojej bezstronności lub niezależności w związku z postępowaniem o udzielenie zamówienia z uwagi na posiadanie bezpośredniego lub pośredniego interesu finansowego, ekonomicznego lub osobistego w określonym rozstrzygnięciu tego postępowania.</w:t>
      </w:r>
    </w:p>
    <w:p w:rsidR="00640A79" w:rsidRPr="00763EF5" w:rsidRDefault="00640A79" w:rsidP="006E2439">
      <w:pPr>
        <w:jc w:val="both"/>
        <w:rPr>
          <w:rFonts w:ascii="Arial" w:hAnsi="Arial" w:cs="Arial"/>
        </w:rPr>
      </w:pPr>
    </w:p>
    <w:p w:rsidR="00640A79" w:rsidRPr="00763EF5" w:rsidRDefault="00640A79" w:rsidP="006E2439">
      <w:pPr>
        <w:jc w:val="right"/>
        <w:rPr>
          <w:rFonts w:ascii="Arial" w:hAnsi="Arial" w:cs="Arial"/>
        </w:rPr>
      </w:pPr>
      <w:r w:rsidRPr="00EF6B15">
        <w:rPr>
          <w:rFonts w:ascii="Arial" w:hAnsi="Arial" w:cs="Arial"/>
        </w:rPr>
        <w:t>Częstochowa</w:t>
      </w:r>
      <w:r w:rsidRPr="00763EF5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……………………..</w:t>
      </w:r>
      <w:r w:rsidRPr="00763EF5">
        <w:rPr>
          <w:rFonts w:ascii="Arial" w:hAnsi="Arial" w:cs="Arial"/>
        </w:rPr>
        <w:t xml:space="preserve"> r.</w:t>
      </w:r>
    </w:p>
    <w:p w:rsidR="00640A79" w:rsidRPr="00763EF5" w:rsidRDefault="00640A79" w:rsidP="006E2439">
      <w:pPr>
        <w:ind w:left="5387" w:firstLine="5"/>
        <w:jc w:val="center"/>
        <w:rPr>
          <w:rFonts w:ascii="Arial" w:hAnsi="Arial" w:cs="Arial"/>
        </w:rPr>
      </w:pPr>
    </w:p>
    <w:p w:rsidR="00640A79" w:rsidRPr="00763EF5" w:rsidRDefault="00640A79" w:rsidP="006E2439">
      <w:pPr>
        <w:ind w:left="5387" w:firstLine="5"/>
        <w:jc w:val="center"/>
        <w:rPr>
          <w:rFonts w:ascii="Arial" w:hAnsi="Arial" w:cs="Arial"/>
        </w:rPr>
      </w:pPr>
    </w:p>
    <w:p w:rsidR="00640A79" w:rsidRPr="00763EF5" w:rsidRDefault="00640A79" w:rsidP="00A1585C">
      <w:pPr>
        <w:ind w:left="5387" w:firstLine="5"/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</w:t>
      </w:r>
    </w:p>
    <w:p w:rsidR="00640A79" w:rsidRPr="005D261D" w:rsidRDefault="00640A79" w:rsidP="006E2439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5D261D">
        <w:rPr>
          <w:rFonts w:ascii="Arial" w:hAnsi="Arial" w:cs="Arial"/>
          <w:i/>
          <w:sz w:val="16"/>
          <w:szCs w:val="16"/>
        </w:rPr>
        <w:t>(podpis)</w:t>
      </w:r>
    </w:p>
    <w:p w:rsidR="00640A79" w:rsidRDefault="00640A79" w:rsidP="00C60D63">
      <w:pPr>
        <w:pStyle w:val="Tekstpodstawowywcity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640A79" w:rsidRPr="00763EF5" w:rsidRDefault="00640A79" w:rsidP="00C60D63">
      <w:pPr>
        <w:pStyle w:val="Tekstpodstawowywcity"/>
        <w:ind w:left="0"/>
        <w:rPr>
          <w:rFonts w:ascii="Arial" w:hAnsi="Arial" w:cs="Arial"/>
        </w:rPr>
      </w:pPr>
    </w:p>
    <w:p w:rsidR="00640A79" w:rsidRDefault="00640A79" w:rsidP="00A1585C">
      <w:pPr>
        <w:pStyle w:val="Tekstpodstawowywcity"/>
        <w:ind w:left="0"/>
        <w:jc w:val="both"/>
        <w:rPr>
          <w:rFonts w:ascii="Arial" w:hAnsi="Arial" w:cs="Arial"/>
        </w:rPr>
      </w:pPr>
      <w:r w:rsidRPr="00A1585C">
        <w:rPr>
          <w:rFonts w:ascii="Arial" w:hAnsi="Arial" w:cs="Arial"/>
        </w:rPr>
        <w:t xml:space="preserve">Uprzedzony o odpowiedzialności karnej za składanie fałszywego oświadczenia, </w:t>
      </w:r>
      <w:r w:rsidRPr="00A1585C">
        <w:rPr>
          <w:rFonts w:ascii="Arial" w:hAnsi="Arial" w:cs="Arial"/>
          <w:u w:val="single"/>
        </w:rPr>
        <w:t>oświadczam, że</w:t>
      </w:r>
      <w:r w:rsidRPr="00A1585C">
        <w:rPr>
          <w:rFonts w:ascii="Arial" w:hAnsi="Arial" w:cs="Arial"/>
        </w:rPr>
        <w:t xml:space="preserve"> w związku z zaistnieniem okoliczności, o której mowa w pkt .......... </w:t>
      </w:r>
      <w:r>
        <w:rPr>
          <w:rFonts w:ascii="Arial" w:hAnsi="Arial" w:cs="Arial"/>
          <w:i/>
          <w:sz w:val="18"/>
          <w:szCs w:val="18"/>
        </w:rPr>
        <w:t>(</w:t>
      </w:r>
      <w:r w:rsidRPr="00A1585C">
        <w:rPr>
          <w:rFonts w:ascii="Arial" w:hAnsi="Arial" w:cs="Arial"/>
          <w:i/>
          <w:sz w:val="18"/>
          <w:szCs w:val="18"/>
        </w:rPr>
        <w:t>wskazać odpowiedni punkt z listy wskazanej powyżej</w:t>
      </w:r>
      <w:r>
        <w:rPr>
          <w:rFonts w:ascii="Arial" w:hAnsi="Arial" w:cs="Arial"/>
          <w:i/>
          <w:sz w:val="18"/>
          <w:szCs w:val="18"/>
        </w:rPr>
        <w:t>)</w:t>
      </w:r>
      <w:r w:rsidRPr="00A1585C">
        <w:rPr>
          <w:rFonts w:ascii="Arial" w:hAnsi="Arial" w:cs="Arial"/>
        </w:rPr>
        <w:t>, podlegam wyłączeniu z niniejszego postępowania.</w:t>
      </w:r>
      <w:r w:rsidRPr="00763EF5">
        <w:rPr>
          <w:rFonts w:ascii="Arial" w:hAnsi="Arial" w:cs="Arial"/>
        </w:rPr>
        <w:t xml:space="preserve"> </w:t>
      </w:r>
    </w:p>
    <w:p w:rsidR="00640A79" w:rsidRPr="00763EF5" w:rsidRDefault="00640A79" w:rsidP="00F41697">
      <w:pPr>
        <w:pStyle w:val="Tekstpodstawowywcity"/>
        <w:jc w:val="both"/>
        <w:rPr>
          <w:rFonts w:ascii="Arial" w:hAnsi="Arial" w:cs="Arial"/>
        </w:rPr>
      </w:pPr>
    </w:p>
    <w:p w:rsidR="00640A79" w:rsidRPr="00763EF5" w:rsidRDefault="00640A79" w:rsidP="007B1D73">
      <w:pPr>
        <w:jc w:val="right"/>
        <w:rPr>
          <w:rFonts w:ascii="Arial" w:hAnsi="Arial" w:cs="Arial"/>
        </w:rPr>
      </w:pPr>
      <w:r w:rsidRPr="00EF6B15">
        <w:rPr>
          <w:rFonts w:ascii="Arial" w:hAnsi="Arial" w:cs="Arial"/>
        </w:rPr>
        <w:t>Częstochowa</w:t>
      </w:r>
      <w:r w:rsidRPr="00763EF5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……</w:t>
      </w:r>
      <w:r w:rsidRPr="00763EF5">
        <w:rPr>
          <w:rFonts w:ascii="Arial" w:hAnsi="Arial" w:cs="Arial"/>
        </w:rPr>
        <w:t>.</w:t>
      </w:r>
      <w:r>
        <w:rPr>
          <w:rFonts w:ascii="Arial" w:hAnsi="Arial" w:cs="Arial"/>
        </w:rPr>
        <w:t>.....….</w:t>
      </w:r>
      <w:r w:rsidRPr="00763EF5">
        <w:rPr>
          <w:rFonts w:ascii="Arial" w:hAnsi="Arial" w:cs="Arial"/>
        </w:rPr>
        <w:t xml:space="preserve"> r.</w:t>
      </w:r>
    </w:p>
    <w:p w:rsidR="00640A79" w:rsidRPr="00763EF5" w:rsidRDefault="00640A79" w:rsidP="007B1D73">
      <w:pPr>
        <w:ind w:left="5387" w:firstLine="5"/>
        <w:jc w:val="center"/>
        <w:rPr>
          <w:rFonts w:ascii="Arial" w:hAnsi="Arial" w:cs="Arial"/>
        </w:rPr>
      </w:pPr>
    </w:p>
    <w:p w:rsidR="00640A79" w:rsidRPr="00763EF5" w:rsidRDefault="00640A79" w:rsidP="007B1D73">
      <w:pPr>
        <w:ind w:left="5387" w:firstLine="5"/>
        <w:jc w:val="center"/>
        <w:rPr>
          <w:rFonts w:ascii="Arial" w:hAnsi="Arial" w:cs="Arial"/>
        </w:rPr>
      </w:pPr>
    </w:p>
    <w:p w:rsidR="00640A79" w:rsidRPr="00763EF5" w:rsidRDefault="00640A79" w:rsidP="00A1585C">
      <w:pPr>
        <w:ind w:left="5387" w:firstLine="5"/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</w:t>
      </w:r>
    </w:p>
    <w:p w:rsidR="00640A79" w:rsidRPr="005D261D" w:rsidRDefault="00640A79" w:rsidP="007B1D73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5D261D">
        <w:rPr>
          <w:rFonts w:ascii="Arial" w:hAnsi="Arial" w:cs="Arial"/>
          <w:i/>
          <w:sz w:val="16"/>
          <w:szCs w:val="16"/>
        </w:rPr>
        <w:t>(podpis)</w:t>
      </w:r>
    </w:p>
    <w:p w:rsidR="00640A79" w:rsidRPr="00A23A53" w:rsidRDefault="00640A79" w:rsidP="00640A79">
      <w:pPr>
        <w:pStyle w:val="Legenda"/>
        <w:jc w:val="both"/>
        <w:rPr>
          <w:rStyle w:val="StylArial1"/>
        </w:rPr>
      </w:pPr>
    </w:p>
    <w:sectPr w:rsidR="00640A79" w:rsidRPr="00A23A53" w:rsidSect="00640A79">
      <w:headerReference w:type="default" r:id="rId7"/>
      <w:footerReference w:type="even" r:id="rId8"/>
      <w:footerReference w:type="default" r:id="rId9"/>
      <w:pgSz w:w="11906" w:h="16838"/>
      <w:pgMar w:top="851" w:right="1134" w:bottom="709" w:left="1134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3B" w:rsidRDefault="00D4443B">
      <w:r>
        <w:separator/>
      </w:r>
    </w:p>
  </w:endnote>
  <w:endnote w:type="continuationSeparator" w:id="0">
    <w:p w:rsidR="00D4443B" w:rsidRDefault="00D4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45" w:rsidRDefault="00716E45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6E45" w:rsidRDefault="00716E45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56" w:rsidRDefault="00111856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40A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40A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16E45" w:rsidRPr="007577F9" w:rsidRDefault="00716E45" w:rsidP="007169E0">
    <w:pPr>
      <w:pStyle w:val="Tekstpodstawowywcity2"/>
      <w:ind w:left="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3B" w:rsidRDefault="00D4443B">
      <w:r>
        <w:separator/>
      </w:r>
    </w:p>
  </w:footnote>
  <w:footnote w:type="continuationSeparator" w:id="0">
    <w:p w:rsidR="00D4443B" w:rsidRDefault="00D4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45" w:rsidRPr="00146EA9" w:rsidRDefault="00AA030A" w:rsidP="00146EA9">
    <w:pPr>
      <w:ind w:firstLine="7"/>
      <w:jc w:val="center"/>
      <w:rPr>
        <w:rFonts w:ascii="Arial" w:hAnsi="Arial" w:cs="Arial"/>
        <w:i/>
        <w:sz w:val="16"/>
        <w:szCs w:val="16"/>
      </w:rPr>
    </w:pPr>
    <w:r>
      <w:t>Znak sprawy:</w:t>
    </w:r>
    <w:r w:rsidR="00716E45" w:rsidRPr="005D261D">
      <w:t xml:space="preserve"> </w:t>
    </w:r>
    <w:r w:rsidR="00640A79">
      <w:t>……………………</w:t>
    </w:r>
    <w:r w:rsidR="00716E45">
      <w:tab/>
    </w:r>
    <w:r w:rsidR="00716E45">
      <w:tab/>
    </w:r>
    <w:r w:rsidR="00716E45">
      <w:tab/>
    </w:r>
    <w:r w:rsidR="00716E45">
      <w:tab/>
    </w:r>
    <w:r w:rsidR="00716E45">
      <w:tab/>
    </w:r>
    <w:r w:rsidR="00716E45">
      <w:tab/>
    </w:r>
    <w:r w:rsidR="00146EA9">
      <w:t xml:space="preserve">DRUK </w:t>
    </w:r>
    <w:r>
      <w:t>OŚWIADCZENIA</w:t>
    </w:r>
  </w:p>
  <w:p w:rsidR="00716E45" w:rsidRDefault="00716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F181D6C"/>
    <w:multiLevelType w:val="hybridMultilevel"/>
    <w:tmpl w:val="D82CB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40"/>
    <w:rsid w:val="00006618"/>
    <w:rsid w:val="00036925"/>
    <w:rsid w:val="00060495"/>
    <w:rsid w:val="00070AF1"/>
    <w:rsid w:val="00091B27"/>
    <w:rsid w:val="00094686"/>
    <w:rsid w:val="00096C89"/>
    <w:rsid w:val="000C0D48"/>
    <w:rsid w:val="000C385B"/>
    <w:rsid w:val="000C6252"/>
    <w:rsid w:val="000F4940"/>
    <w:rsid w:val="0010331D"/>
    <w:rsid w:val="00111856"/>
    <w:rsid w:val="00124432"/>
    <w:rsid w:val="001403F3"/>
    <w:rsid w:val="00146EA9"/>
    <w:rsid w:val="00174F9E"/>
    <w:rsid w:val="0019522F"/>
    <w:rsid w:val="00195F96"/>
    <w:rsid w:val="001B7024"/>
    <w:rsid w:val="001B7D2C"/>
    <w:rsid w:val="001E0DC2"/>
    <w:rsid w:val="001E2B4E"/>
    <w:rsid w:val="001F6EE3"/>
    <w:rsid w:val="00200CC7"/>
    <w:rsid w:val="00200E91"/>
    <w:rsid w:val="0025031C"/>
    <w:rsid w:val="002509E3"/>
    <w:rsid w:val="00346E0A"/>
    <w:rsid w:val="003B5151"/>
    <w:rsid w:val="003B755E"/>
    <w:rsid w:val="003E1BA1"/>
    <w:rsid w:val="003F4639"/>
    <w:rsid w:val="00403349"/>
    <w:rsid w:val="0042126C"/>
    <w:rsid w:val="00464933"/>
    <w:rsid w:val="00476B64"/>
    <w:rsid w:val="004C05E0"/>
    <w:rsid w:val="00532B07"/>
    <w:rsid w:val="00542141"/>
    <w:rsid w:val="00570D38"/>
    <w:rsid w:val="0058529B"/>
    <w:rsid w:val="0059481E"/>
    <w:rsid w:val="005B32FD"/>
    <w:rsid w:val="005C40FA"/>
    <w:rsid w:val="005D261D"/>
    <w:rsid w:val="006078AD"/>
    <w:rsid w:val="00640A79"/>
    <w:rsid w:val="00651DF2"/>
    <w:rsid w:val="006631C7"/>
    <w:rsid w:val="00667A51"/>
    <w:rsid w:val="0069634B"/>
    <w:rsid w:val="006E1F45"/>
    <w:rsid w:val="006E2439"/>
    <w:rsid w:val="006F5A26"/>
    <w:rsid w:val="006F5B47"/>
    <w:rsid w:val="007169E0"/>
    <w:rsid w:val="00716E45"/>
    <w:rsid w:val="00736A99"/>
    <w:rsid w:val="007467C8"/>
    <w:rsid w:val="007577F9"/>
    <w:rsid w:val="00761C9F"/>
    <w:rsid w:val="00763EF5"/>
    <w:rsid w:val="007772CE"/>
    <w:rsid w:val="00784651"/>
    <w:rsid w:val="00796226"/>
    <w:rsid w:val="007A3DD3"/>
    <w:rsid w:val="007B1D73"/>
    <w:rsid w:val="007B20FC"/>
    <w:rsid w:val="007C378E"/>
    <w:rsid w:val="007E3031"/>
    <w:rsid w:val="00816ED7"/>
    <w:rsid w:val="00820908"/>
    <w:rsid w:val="00912EFE"/>
    <w:rsid w:val="009269BB"/>
    <w:rsid w:val="00930D1A"/>
    <w:rsid w:val="009423AC"/>
    <w:rsid w:val="0096212A"/>
    <w:rsid w:val="00975FB7"/>
    <w:rsid w:val="00976918"/>
    <w:rsid w:val="00977EA0"/>
    <w:rsid w:val="009A0CD4"/>
    <w:rsid w:val="009D321B"/>
    <w:rsid w:val="009F3790"/>
    <w:rsid w:val="00A1585C"/>
    <w:rsid w:val="00A23A53"/>
    <w:rsid w:val="00A435B9"/>
    <w:rsid w:val="00A52E98"/>
    <w:rsid w:val="00A7118E"/>
    <w:rsid w:val="00AA030A"/>
    <w:rsid w:val="00AB100C"/>
    <w:rsid w:val="00AD5F3A"/>
    <w:rsid w:val="00AF3135"/>
    <w:rsid w:val="00B06154"/>
    <w:rsid w:val="00BA3F1C"/>
    <w:rsid w:val="00BF4F86"/>
    <w:rsid w:val="00C21A22"/>
    <w:rsid w:val="00C22AD0"/>
    <w:rsid w:val="00C54DC4"/>
    <w:rsid w:val="00C60D63"/>
    <w:rsid w:val="00C657C8"/>
    <w:rsid w:val="00C7788C"/>
    <w:rsid w:val="00C82F0C"/>
    <w:rsid w:val="00CD707E"/>
    <w:rsid w:val="00D210E1"/>
    <w:rsid w:val="00D37382"/>
    <w:rsid w:val="00D374B7"/>
    <w:rsid w:val="00D4443B"/>
    <w:rsid w:val="00D952FE"/>
    <w:rsid w:val="00D966E2"/>
    <w:rsid w:val="00DA41AA"/>
    <w:rsid w:val="00DE41EB"/>
    <w:rsid w:val="00E00AC6"/>
    <w:rsid w:val="00E16A34"/>
    <w:rsid w:val="00E361E2"/>
    <w:rsid w:val="00E41F42"/>
    <w:rsid w:val="00E5602F"/>
    <w:rsid w:val="00E81E52"/>
    <w:rsid w:val="00E86FC9"/>
    <w:rsid w:val="00EC5B1C"/>
    <w:rsid w:val="00EF33BE"/>
    <w:rsid w:val="00EF3B17"/>
    <w:rsid w:val="00EF3EDF"/>
    <w:rsid w:val="00EF3F36"/>
    <w:rsid w:val="00EF6B15"/>
    <w:rsid w:val="00F32BB1"/>
    <w:rsid w:val="00F41697"/>
    <w:rsid w:val="00F813E2"/>
    <w:rsid w:val="00F9029E"/>
    <w:rsid w:val="00FA4D7F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AE90"/>
  <w15:chartTrackingRefBased/>
  <w15:docId w15:val="{D71889D6-E850-49CC-8FBE-3C7A63D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link w:val="LegendaZnak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styleId="Hipercze">
    <w:name w:val="Hyperlink"/>
    <w:rsid w:val="001B7024"/>
    <w:rPr>
      <w:color w:val="0000FF"/>
      <w:u w:val="single"/>
    </w:rPr>
  </w:style>
  <w:style w:type="paragraph" w:styleId="Tekstpodstawowywcity2">
    <w:name w:val="Body Text Indent 2"/>
    <w:basedOn w:val="Normalny"/>
    <w:rsid w:val="007169E0"/>
    <w:pPr>
      <w:spacing w:after="120" w:line="480" w:lineRule="auto"/>
      <w:ind w:left="283"/>
    </w:pPr>
  </w:style>
  <w:style w:type="character" w:customStyle="1" w:styleId="StylArial">
    <w:name w:val="Styl Arial"/>
    <w:rsid w:val="00A23A53"/>
    <w:rPr>
      <w:rFonts w:ascii="Arial" w:hAnsi="Arial"/>
      <w:sz w:val="20"/>
    </w:rPr>
  </w:style>
  <w:style w:type="character" w:customStyle="1" w:styleId="StylArial1">
    <w:name w:val="Styl Arial1"/>
    <w:rsid w:val="00A23A53"/>
    <w:rPr>
      <w:rFonts w:ascii="Arial" w:hAnsi="Arial"/>
      <w:sz w:val="20"/>
    </w:rPr>
  </w:style>
  <w:style w:type="paragraph" w:customStyle="1" w:styleId="Oli">
    <w:name w:val="Oli"/>
    <w:basedOn w:val="Legenda"/>
    <w:link w:val="OliZnak"/>
    <w:rsid w:val="00A23A53"/>
    <w:pPr>
      <w:jc w:val="both"/>
    </w:pPr>
    <w:rPr>
      <w:rFonts w:ascii="Arial" w:hAnsi="Arial" w:cs="Arial"/>
      <w:b w:val="0"/>
      <w:noProof/>
      <w:sz w:val="20"/>
    </w:rPr>
  </w:style>
  <w:style w:type="character" w:customStyle="1" w:styleId="LegendaZnak">
    <w:name w:val="Legenda Znak"/>
    <w:link w:val="Legenda"/>
    <w:rsid w:val="00A23A53"/>
    <w:rPr>
      <w:rFonts w:ascii="Courier New" w:hAnsi="Courier New"/>
      <w:b/>
      <w:sz w:val="24"/>
      <w:lang w:val="pl-PL" w:eastAsia="pl-PL" w:bidi="ar-SA"/>
    </w:rPr>
  </w:style>
  <w:style w:type="character" w:customStyle="1" w:styleId="OliZnak">
    <w:name w:val="Oli Znak"/>
    <w:link w:val="Oli"/>
    <w:rsid w:val="00A23A53"/>
    <w:rPr>
      <w:rFonts w:ascii="Arial" w:hAnsi="Arial" w:cs="Arial"/>
      <w:b/>
      <w:noProof/>
      <w:sz w:val="24"/>
      <w:lang w:val="pl-PL" w:eastAsia="pl-PL" w:bidi="ar-SA"/>
    </w:rPr>
  </w:style>
  <w:style w:type="paragraph" w:customStyle="1" w:styleId="OliB">
    <w:name w:val="OliB"/>
    <w:basedOn w:val="Normalny"/>
    <w:link w:val="OliBZnak"/>
    <w:rsid w:val="00716E45"/>
    <w:rPr>
      <w:rFonts w:ascii="Arial" w:hAnsi="Arial" w:cs="Arial"/>
      <w:b/>
      <w:bCs/>
    </w:rPr>
  </w:style>
  <w:style w:type="character" w:customStyle="1" w:styleId="OliBZnak">
    <w:name w:val="OliB Znak"/>
    <w:link w:val="OliB"/>
    <w:rsid w:val="00716E45"/>
    <w:rPr>
      <w:rFonts w:ascii="Arial" w:hAnsi="Arial" w:cs="Arial"/>
      <w:b/>
      <w:bCs/>
      <w:lang w:val="pl-PL" w:eastAsia="pl-PL" w:bidi="ar-SA"/>
    </w:rPr>
  </w:style>
  <w:style w:type="paragraph" w:customStyle="1" w:styleId="pkt">
    <w:name w:val="pkt"/>
    <w:basedOn w:val="Normalny"/>
    <w:rsid w:val="00A435B9"/>
    <w:pPr>
      <w:spacing w:before="60" w:after="60"/>
      <w:ind w:left="851" w:hanging="295"/>
      <w:jc w:val="both"/>
    </w:pPr>
    <w:rPr>
      <w:sz w:val="24"/>
    </w:rPr>
  </w:style>
  <w:style w:type="table" w:styleId="Tabela-Siatka">
    <w:name w:val="Table Grid"/>
    <w:basedOn w:val="Standardowy"/>
    <w:rsid w:val="00AA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1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~1.M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Marcin Malicki</dc:creator>
  <cp:keywords/>
  <dc:description/>
  <cp:lastModifiedBy>Marcin Malicki</cp:lastModifiedBy>
  <cp:revision>1</cp:revision>
  <cp:lastPrinted>2010-04-15T10:59:00Z</cp:lastPrinted>
  <dcterms:created xsi:type="dcterms:W3CDTF">2021-01-29T10:41:00Z</dcterms:created>
  <dcterms:modified xsi:type="dcterms:W3CDTF">2021-01-29T10:46:00Z</dcterms:modified>
</cp:coreProperties>
</file>